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BE20" w14:textId="4A543E1C" w:rsidR="007E468D" w:rsidRDefault="007E468D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CCCC"/>
        <w:jc w:val="center"/>
        <w:rPr>
          <w:rStyle w:val="Strong"/>
          <w:rFonts w:ascii="Georgia" w:hAnsi="Georgia"/>
          <w:caps/>
          <w:sz w:val="40"/>
          <w:szCs w:val="40"/>
        </w:rPr>
      </w:pPr>
      <w:r w:rsidRPr="007E468D">
        <w:rPr>
          <w:rStyle w:val="Strong"/>
          <w:rFonts w:ascii="Georgia" w:hAnsi="Georgia"/>
          <w:caps/>
          <w:sz w:val="40"/>
          <w:szCs w:val="40"/>
        </w:rPr>
        <w:t>NOTICE OF CASUAL VACANCY</w:t>
      </w:r>
    </w:p>
    <w:p w14:paraId="1CDF91DD" w14:textId="77777777" w:rsidR="007E468D" w:rsidRPr="007143E0" w:rsidRDefault="007E468D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Style w:val="Strong"/>
          <w:rFonts w:ascii="Arial Nova" w:hAnsi="Arial Nova"/>
          <w:caps/>
          <w:sz w:val="16"/>
          <w:szCs w:val="16"/>
        </w:rPr>
      </w:pPr>
    </w:p>
    <w:p w14:paraId="1C27A672" w14:textId="61793FC3" w:rsidR="007E468D" w:rsidRPr="007143E0" w:rsidRDefault="007E468D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center"/>
        <w:rPr>
          <w:rFonts w:ascii="Arial Nova" w:hAnsi="Arial Nova"/>
          <w:sz w:val="32"/>
          <w:szCs w:val="32"/>
        </w:rPr>
      </w:pPr>
      <w:r w:rsidRPr="007143E0">
        <w:rPr>
          <w:rFonts w:ascii="Arial Nova" w:hAnsi="Arial Nova"/>
          <w:sz w:val="32"/>
          <w:szCs w:val="32"/>
        </w:rPr>
        <w:t>Notice is hereby given that</w:t>
      </w:r>
      <w:r w:rsidR="00A87211" w:rsidRPr="007143E0">
        <w:rPr>
          <w:rFonts w:ascii="Arial Nova" w:hAnsi="Arial Nova"/>
          <w:sz w:val="32"/>
          <w:szCs w:val="32"/>
        </w:rPr>
        <w:t>, by the</w:t>
      </w:r>
      <w:r w:rsidR="00B2668C" w:rsidRPr="007143E0">
        <w:rPr>
          <w:rFonts w:ascii="Arial Nova" w:hAnsi="Arial Nova"/>
          <w:sz w:val="32"/>
          <w:szCs w:val="32"/>
        </w:rPr>
        <w:t xml:space="preserve"> resignation of </w:t>
      </w:r>
      <w:r w:rsidR="002F701C" w:rsidRPr="007143E0">
        <w:rPr>
          <w:rFonts w:ascii="Arial Nova" w:hAnsi="Arial Nova"/>
          <w:sz w:val="32"/>
          <w:szCs w:val="32"/>
        </w:rPr>
        <w:t xml:space="preserve">                        </w:t>
      </w:r>
      <w:r w:rsidR="005D2E1F">
        <w:rPr>
          <w:rFonts w:ascii="Arial Nova" w:hAnsi="Arial Nova"/>
          <w:sz w:val="32"/>
          <w:szCs w:val="32"/>
        </w:rPr>
        <w:t>Cllr D Butler</w:t>
      </w:r>
      <w:r w:rsidR="001C3FF7">
        <w:rPr>
          <w:rFonts w:ascii="Arial Nova" w:hAnsi="Arial Nova"/>
          <w:sz w:val="32"/>
          <w:szCs w:val="32"/>
        </w:rPr>
        <w:t>, a</w:t>
      </w:r>
      <w:r w:rsidR="00B2668C" w:rsidRPr="007143E0">
        <w:rPr>
          <w:rFonts w:ascii="Arial Nova" w:hAnsi="Arial Nova"/>
          <w:sz w:val="32"/>
          <w:szCs w:val="32"/>
        </w:rPr>
        <w:t xml:space="preserve"> vacanc</w:t>
      </w:r>
      <w:r w:rsidR="001C3FF7">
        <w:rPr>
          <w:rFonts w:ascii="Arial Nova" w:hAnsi="Arial Nova"/>
          <w:sz w:val="32"/>
          <w:szCs w:val="32"/>
        </w:rPr>
        <w:t>y has</w:t>
      </w:r>
      <w:r w:rsidR="00B2668C" w:rsidRPr="007143E0">
        <w:rPr>
          <w:rFonts w:ascii="Arial Nova" w:hAnsi="Arial Nova"/>
          <w:sz w:val="32"/>
          <w:szCs w:val="32"/>
        </w:rPr>
        <w:t xml:space="preserve"> </w:t>
      </w:r>
      <w:r w:rsidRPr="007143E0">
        <w:rPr>
          <w:rFonts w:ascii="Arial Nova" w:hAnsi="Arial Nova"/>
          <w:sz w:val="32"/>
          <w:szCs w:val="32"/>
        </w:rPr>
        <w:t>occurred among members of the Parish Council</w:t>
      </w:r>
      <w:r w:rsidR="00B20D8A" w:rsidRPr="007143E0">
        <w:rPr>
          <w:rFonts w:ascii="Arial Nova" w:hAnsi="Arial Nova"/>
          <w:sz w:val="32"/>
          <w:szCs w:val="32"/>
        </w:rPr>
        <w:t>.</w:t>
      </w:r>
    </w:p>
    <w:p w14:paraId="6FE549FC" w14:textId="297927B7" w:rsidR="007E468D" w:rsidRPr="00A3333C" w:rsidRDefault="007E468D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center"/>
        <w:rPr>
          <w:rFonts w:ascii="Arial Nova" w:hAnsi="Arial Nova"/>
          <w:b/>
          <w:bCs/>
          <w:sz w:val="32"/>
          <w:szCs w:val="32"/>
        </w:rPr>
      </w:pPr>
      <w:r w:rsidRPr="00A3333C">
        <w:rPr>
          <w:rFonts w:ascii="Arial Nova" w:hAnsi="Arial Nova"/>
          <w:b/>
          <w:bCs/>
          <w:sz w:val="32"/>
          <w:szCs w:val="32"/>
        </w:rPr>
        <w:t xml:space="preserve">Any person willing to fill this vacancy should apply to the </w:t>
      </w:r>
      <w:r w:rsidR="00DE42A9" w:rsidRPr="00A3333C">
        <w:rPr>
          <w:rFonts w:ascii="Arial Nova" w:hAnsi="Arial Nova"/>
          <w:b/>
          <w:bCs/>
          <w:sz w:val="32"/>
          <w:szCs w:val="32"/>
        </w:rPr>
        <w:t xml:space="preserve">   </w:t>
      </w:r>
      <w:r w:rsidRPr="00A3333C">
        <w:rPr>
          <w:rFonts w:ascii="Arial Nova" w:hAnsi="Arial Nova"/>
          <w:b/>
          <w:bCs/>
          <w:sz w:val="32"/>
          <w:szCs w:val="32"/>
        </w:rPr>
        <w:t>Clerk in writing for an application form                                                                                    to be returned on or before </w:t>
      </w:r>
    </w:p>
    <w:p w14:paraId="38292E91" w14:textId="26210ECD" w:rsidR="007E468D" w:rsidRPr="007143E0" w:rsidRDefault="005740F8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center"/>
        <w:rPr>
          <w:rFonts w:ascii="Arial Nova" w:hAnsi="Arial Nova"/>
          <w:sz w:val="32"/>
          <w:szCs w:val="32"/>
        </w:rPr>
      </w:pPr>
      <w:r>
        <w:rPr>
          <w:rStyle w:val="Strong"/>
          <w:rFonts w:ascii="Arial Nova" w:hAnsi="Arial Nova"/>
          <w:sz w:val="32"/>
          <w:szCs w:val="32"/>
        </w:rPr>
        <w:t>Monday 1 July</w:t>
      </w:r>
      <w:r w:rsidR="00F268A3">
        <w:rPr>
          <w:rStyle w:val="Strong"/>
          <w:rFonts w:ascii="Arial Nova" w:hAnsi="Arial Nova"/>
          <w:sz w:val="32"/>
          <w:szCs w:val="32"/>
        </w:rPr>
        <w:t xml:space="preserve"> 2024</w:t>
      </w:r>
    </w:p>
    <w:p w14:paraId="00402682" w14:textId="1747EFE0" w:rsidR="004230EB" w:rsidRDefault="0050723D" w:rsidP="001935F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To apply, you</w:t>
      </w:r>
      <w:r w:rsidR="004E37AD" w:rsidRPr="001935FD">
        <w:rPr>
          <w:rFonts w:ascii="Arial Nova" w:hAnsi="Arial Nova"/>
          <w:sz w:val="28"/>
          <w:szCs w:val="28"/>
        </w:rPr>
        <w:t xml:space="preserve"> must be</w:t>
      </w:r>
      <w:r w:rsidR="001935FD" w:rsidRPr="001935FD">
        <w:rPr>
          <w:rFonts w:ascii="Arial Nova" w:hAnsi="Arial Nova"/>
          <w:sz w:val="28"/>
          <w:szCs w:val="28"/>
        </w:rPr>
        <w:t xml:space="preserve"> a</w:t>
      </w:r>
      <w:r w:rsidR="004E37AD" w:rsidRPr="001935FD">
        <w:rPr>
          <w:rFonts w:ascii="Arial Nova" w:hAnsi="Arial Nova"/>
          <w:sz w:val="28"/>
          <w:szCs w:val="28"/>
        </w:rPr>
        <w:t xml:space="preserve"> </w:t>
      </w:r>
      <w:r w:rsidR="001935FD" w:rsidRPr="001935FD">
        <w:rPr>
          <w:rFonts w:ascii="Arial Nova" w:hAnsi="Arial Nova"/>
          <w:sz w:val="28"/>
          <w:szCs w:val="28"/>
        </w:rPr>
        <w:t xml:space="preserve">British, Commonwealth, Republic of Ireland or European Union citizen and must be aged 18 or over. </w:t>
      </w:r>
    </w:p>
    <w:p w14:paraId="63ABC737" w14:textId="77777777" w:rsidR="00CA7A44" w:rsidRDefault="001935FD" w:rsidP="001935F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 Nova" w:hAnsi="Arial Nova"/>
          <w:sz w:val="28"/>
          <w:szCs w:val="28"/>
        </w:rPr>
      </w:pPr>
      <w:r w:rsidRPr="001935FD">
        <w:rPr>
          <w:rFonts w:ascii="Arial Nova" w:hAnsi="Arial Nova"/>
          <w:sz w:val="28"/>
          <w:szCs w:val="28"/>
        </w:rPr>
        <w:t xml:space="preserve">In addition, </w:t>
      </w:r>
      <w:r w:rsidR="0050723D">
        <w:rPr>
          <w:rFonts w:ascii="Arial Nova" w:hAnsi="Arial Nova"/>
          <w:sz w:val="28"/>
          <w:szCs w:val="28"/>
        </w:rPr>
        <w:t>you</w:t>
      </w:r>
      <w:r w:rsidRPr="001935FD">
        <w:rPr>
          <w:rFonts w:ascii="Arial Nova" w:hAnsi="Arial Nova"/>
          <w:sz w:val="28"/>
          <w:szCs w:val="28"/>
        </w:rPr>
        <w:t xml:space="preserve"> must meet at least one of the following criteria:</w:t>
      </w:r>
      <w:r w:rsidR="00424F8E">
        <w:rPr>
          <w:rFonts w:ascii="Arial Nova" w:hAnsi="Arial Nova"/>
          <w:sz w:val="28"/>
          <w:szCs w:val="28"/>
        </w:rPr>
        <w:t xml:space="preserve"> </w:t>
      </w:r>
      <w:r w:rsidR="0050723D">
        <w:rPr>
          <w:rFonts w:ascii="Arial Nova" w:hAnsi="Arial Nova"/>
          <w:sz w:val="28"/>
          <w:szCs w:val="28"/>
        </w:rPr>
        <w:t>your</w:t>
      </w:r>
      <w:r w:rsidR="007E468D" w:rsidRPr="001935FD">
        <w:rPr>
          <w:rFonts w:ascii="Arial Nova" w:hAnsi="Arial Nova"/>
          <w:sz w:val="28"/>
          <w:szCs w:val="28"/>
        </w:rPr>
        <w:t xml:space="preserve"> name must either appear on the </w:t>
      </w:r>
      <w:r w:rsidR="000C204A" w:rsidRPr="001935FD">
        <w:rPr>
          <w:rFonts w:ascii="Arial Nova" w:hAnsi="Arial Nova"/>
          <w:sz w:val="28"/>
          <w:szCs w:val="28"/>
        </w:rPr>
        <w:t>current</w:t>
      </w:r>
      <w:r w:rsidR="003E06FA">
        <w:rPr>
          <w:rFonts w:ascii="Arial Nova" w:hAnsi="Arial Nova"/>
          <w:sz w:val="28"/>
          <w:szCs w:val="28"/>
        </w:rPr>
        <w:t xml:space="preserve"> electoral </w:t>
      </w:r>
      <w:r w:rsidR="000C204A" w:rsidRPr="001935FD">
        <w:rPr>
          <w:rFonts w:ascii="Arial Nova" w:hAnsi="Arial Nova"/>
          <w:sz w:val="28"/>
          <w:szCs w:val="28"/>
        </w:rPr>
        <w:t>register</w:t>
      </w:r>
      <w:r w:rsidR="007E468D" w:rsidRPr="001935FD">
        <w:rPr>
          <w:rFonts w:ascii="Arial Nova" w:hAnsi="Arial Nova"/>
          <w:sz w:val="28"/>
          <w:szCs w:val="28"/>
        </w:rPr>
        <w:t xml:space="preserve"> </w:t>
      </w:r>
      <w:r w:rsidR="003E06FA">
        <w:rPr>
          <w:rFonts w:ascii="Arial Nova" w:hAnsi="Arial Nova"/>
          <w:sz w:val="28"/>
          <w:szCs w:val="28"/>
        </w:rPr>
        <w:t xml:space="preserve">for the parish </w:t>
      </w:r>
      <w:r w:rsidR="007E468D" w:rsidRPr="00343892">
        <w:rPr>
          <w:rFonts w:ascii="Arial Nova" w:hAnsi="Arial Nova"/>
          <w:b/>
          <w:bCs/>
          <w:sz w:val="28"/>
          <w:szCs w:val="28"/>
        </w:rPr>
        <w:t>or</w:t>
      </w:r>
      <w:r w:rsidR="007E468D" w:rsidRPr="001935FD">
        <w:rPr>
          <w:rFonts w:ascii="Arial Nova" w:hAnsi="Arial Nova"/>
          <w:sz w:val="28"/>
          <w:szCs w:val="28"/>
        </w:rPr>
        <w:t xml:space="preserve"> </w:t>
      </w:r>
      <w:r w:rsidR="0050723D">
        <w:rPr>
          <w:rFonts w:ascii="Arial Nova" w:hAnsi="Arial Nova"/>
          <w:sz w:val="28"/>
          <w:szCs w:val="28"/>
        </w:rPr>
        <w:t xml:space="preserve">you </w:t>
      </w:r>
      <w:r w:rsidR="007E468D" w:rsidRPr="001935FD">
        <w:rPr>
          <w:rFonts w:ascii="Arial Nova" w:hAnsi="Arial Nova"/>
          <w:sz w:val="28"/>
          <w:szCs w:val="28"/>
        </w:rPr>
        <w:t xml:space="preserve">should, during the whole of the twelve months preceding the relevant date, have resided in or within 3 miles of the parish, </w:t>
      </w:r>
      <w:r w:rsidR="007E468D" w:rsidRPr="00343892">
        <w:rPr>
          <w:rFonts w:ascii="Arial Nova" w:hAnsi="Arial Nova"/>
          <w:b/>
          <w:bCs/>
          <w:sz w:val="28"/>
          <w:szCs w:val="28"/>
        </w:rPr>
        <w:t>or</w:t>
      </w:r>
      <w:r w:rsidR="007E468D" w:rsidRPr="001935FD">
        <w:rPr>
          <w:rFonts w:ascii="Arial Nova" w:hAnsi="Arial Nova"/>
          <w:sz w:val="28"/>
          <w:szCs w:val="28"/>
        </w:rPr>
        <w:t xml:space="preserve"> </w:t>
      </w:r>
      <w:r w:rsidR="0050723D">
        <w:rPr>
          <w:rFonts w:ascii="Arial Nova" w:hAnsi="Arial Nova"/>
          <w:sz w:val="28"/>
          <w:szCs w:val="28"/>
        </w:rPr>
        <w:t>your</w:t>
      </w:r>
      <w:r w:rsidR="008C4009">
        <w:rPr>
          <w:rFonts w:ascii="Arial Nova" w:hAnsi="Arial Nova"/>
          <w:sz w:val="28"/>
          <w:szCs w:val="28"/>
        </w:rPr>
        <w:t xml:space="preserve"> principle or</w:t>
      </w:r>
      <w:r w:rsidR="00B20D8A" w:rsidRPr="001935FD">
        <w:rPr>
          <w:rFonts w:ascii="Arial Nova" w:hAnsi="Arial Nova"/>
          <w:sz w:val="28"/>
          <w:szCs w:val="28"/>
        </w:rPr>
        <w:t xml:space="preserve"> </w:t>
      </w:r>
      <w:r w:rsidR="007E468D" w:rsidRPr="001935FD">
        <w:rPr>
          <w:rFonts w:ascii="Arial Nova" w:hAnsi="Arial Nova"/>
          <w:sz w:val="28"/>
          <w:szCs w:val="28"/>
        </w:rPr>
        <w:t xml:space="preserve">only place of work during the whole of the twelve months preceding the relevant date </w:t>
      </w:r>
      <w:r w:rsidR="00F46516">
        <w:rPr>
          <w:rFonts w:ascii="Arial Nova" w:hAnsi="Arial Nova"/>
          <w:sz w:val="28"/>
          <w:szCs w:val="28"/>
        </w:rPr>
        <w:t>must have been</w:t>
      </w:r>
      <w:r w:rsidR="007E468D" w:rsidRPr="001935FD">
        <w:rPr>
          <w:rFonts w:ascii="Arial Nova" w:hAnsi="Arial Nova"/>
          <w:sz w:val="28"/>
          <w:szCs w:val="28"/>
        </w:rPr>
        <w:t xml:space="preserve"> in the parish.</w:t>
      </w:r>
    </w:p>
    <w:p w14:paraId="6B048F56" w14:textId="0D85DE3F" w:rsidR="007E468D" w:rsidRPr="001935FD" w:rsidRDefault="00F46516" w:rsidP="001935F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You must</w:t>
      </w:r>
      <w:r w:rsidR="007E468D" w:rsidRPr="001935FD">
        <w:rPr>
          <w:rFonts w:ascii="Arial Nova" w:hAnsi="Arial Nova"/>
          <w:sz w:val="28"/>
          <w:szCs w:val="28"/>
        </w:rPr>
        <w:t xml:space="preserve"> also </w:t>
      </w:r>
      <w:r w:rsidR="007E468D" w:rsidRPr="001935FD">
        <w:rPr>
          <w:rFonts w:ascii="Arial Nova" w:hAnsi="Arial Nova"/>
          <w:b/>
          <w:bCs/>
          <w:sz w:val="28"/>
          <w:szCs w:val="28"/>
        </w:rPr>
        <w:t>not be debarred</w:t>
      </w:r>
      <w:r w:rsidR="007E468D" w:rsidRPr="001935FD">
        <w:rPr>
          <w:rFonts w:ascii="Arial Nova" w:hAnsi="Arial Nova"/>
          <w:sz w:val="28"/>
          <w:szCs w:val="28"/>
        </w:rPr>
        <w:t xml:space="preserve"> from standing as a Councillor.</w:t>
      </w:r>
    </w:p>
    <w:p w14:paraId="28FBCE21" w14:textId="353F8E58" w:rsidR="007E468D" w:rsidRPr="007143E0" w:rsidRDefault="007E468D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center"/>
        <w:rPr>
          <w:rFonts w:ascii="Arial Nova" w:hAnsi="Arial Nova"/>
          <w:b/>
          <w:bCs/>
          <w:sz w:val="28"/>
          <w:szCs w:val="28"/>
        </w:rPr>
      </w:pPr>
      <w:r w:rsidRPr="007143E0">
        <w:rPr>
          <w:rFonts w:ascii="Arial Nova" w:hAnsi="Arial Nova"/>
          <w:sz w:val="28"/>
          <w:szCs w:val="28"/>
        </w:rPr>
        <w:t>PUBLIC elections cannot be held until the year 202</w:t>
      </w:r>
      <w:r w:rsidR="0070708E">
        <w:rPr>
          <w:rFonts w:ascii="Arial Nova" w:hAnsi="Arial Nova"/>
          <w:sz w:val="28"/>
          <w:szCs w:val="28"/>
        </w:rPr>
        <w:t>7</w:t>
      </w:r>
      <w:r w:rsidRPr="007143E0">
        <w:rPr>
          <w:rFonts w:ascii="Arial Nova" w:hAnsi="Arial Nova"/>
          <w:sz w:val="28"/>
          <w:szCs w:val="28"/>
        </w:rPr>
        <w:t xml:space="preserve"> but, for the interim period, election to the aforesaid Council will be voted for by the present sitting number of Councillors at the Council meeting                                    to be held on                                                                                                               </w:t>
      </w:r>
      <w:r w:rsidRPr="007143E0">
        <w:rPr>
          <w:rFonts w:ascii="Arial Nova" w:hAnsi="Arial Nova"/>
          <w:b/>
          <w:bCs/>
          <w:sz w:val="28"/>
          <w:szCs w:val="28"/>
        </w:rPr>
        <w:t>Thursday</w:t>
      </w:r>
      <w:r w:rsidR="008A7C1D" w:rsidRPr="007143E0">
        <w:rPr>
          <w:rFonts w:ascii="Arial Nova" w:hAnsi="Arial Nova"/>
          <w:b/>
          <w:bCs/>
          <w:sz w:val="28"/>
          <w:szCs w:val="28"/>
        </w:rPr>
        <w:t xml:space="preserve">, </w:t>
      </w:r>
      <w:r w:rsidR="00E41F00">
        <w:rPr>
          <w:rFonts w:ascii="Arial Nova" w:hAnsi="Arial Nova"/>
          <w:b/>
          <w:bCs/>
          <w:sz w:val="28"/>
          <w:szCs w:val="28"/>
        </w:rPr>
        <w:t>11 July 2024</w:t>
      </w:r>
    </w:p>
    <w:p w14:paraId="29F09104" w14:textId="5F279A22" w:rsidR="007E468D" w:rsidRPr="007143E0" w:rsidRDefault="00F268A3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before="0" w:beforeAutospacing="0" w:after="0" w:afterAutospacing="0"/>
        <w:rPr>
          <w:rFonts w:ascii="Arial Nova" w:hAnsi="Arial Nova"/>
        </w:rPr>
      </w:pPr>
      <w:r>
        <w:rPr>
          <w:rFonts w:ascii="Arial Nova" w:hAnsi="Arial Nova"/>
        </w:rPr>
        <w:t>Mrs L H</w:t>
      </w:r>
      <w:r w:rsidR="007E468D" w:rsidRPr="007143E0">
        <w:rPr>
          <w:rFonts w:ascii="Arial Nova" w:hAnsi="Arial Nova"/>
        </w:rPr>
        <w:t>annawin - Parish Clerk</w:t>
      </w:r>
    </w:p>
    <w:p w14:paraId="5F1F9371" w14:textId="52B7FDAB" w:rsidR="007E468D" w:rsidRPr="007143E0" w:rsidRDefault="000C204A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before="0" w:beforeAutospacing="0" w:after="0" w:afterAutospacing="0"/>
        <w:rPr>
          <w:rFonts w:ascii="Arial Nova" w:hAnsi="Arial Nova"/>
        </w:rPr>
      </w:pPr>
      <w:r>
        <w:rPr>
          <w:rFonts w:ascii="Arial Nova" w:hAnsi="Arial Nova"/>
        </w:rPr>
        <w:t>11/06/2024</w:t>
      </w:r>
    </w:p>
    <w:p w14:paraId="3E6328F6" w14:textId="2888FE65" w:rsidR="00101461" w:rsidRPr="007E468D" w:rsidRDefault="007E468D" w:rsidP="007E468D">
      <w:pPr>
        <w:pStyle w:val="NormalWeb"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rPr>
          <w:rFonts w:ascii="Arial" w:hAnsi="Arial" w:cs="Arial"/>
        </w:rPr>
      </w:pPr>
      <w:r w:rsidRPr="007E468D">
        <w:rPr>
          <w:rFonts w:ascii="Georgia" w:hAnsi="Georgia"/>
          <w:sz w:val="32"/>
          <w:szCs w:val="32"/>
        </w:rPr>
        <w:t> </w:t>
      </w:r>
    </w:p>
    <w:sectPr w:rsidR="00101461" w:rsidRPr="007E468D" w:rsidSect="0028217F">
      <w:headerReference w:type="default" r:id="rId10"/>
      <w:headerReference w:type="first" r:id="rId11"/>
      <w:pgSz w:w="11906" w:h="16838"/>
      <w:pgMar w:top="1440" w:right="1440" w:bottom="284" w:left="1440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FA6A5" w14:textId="77777777" w:rsidR="00AE7AE3" w:rsidRDefault="00AE7AE3" w:rsidP="00E819B9">
      <w:pPr>
        <w:spacing w:after="0" w:line="240" w:lineRule="auto"/>
      </w:pPr>
      <w:r>
        <w:separator/>
      </w:r>
    </w:p>
  </w:endnote>
  <w:endnote w:type="continuationSeparator" w:id="0">
    <w:p w14:paraId="21799F20" w14:textId="77777777" w:rsidR="00AE7AE3" w:rsidRDefault="00AE7AE3" w:rsidP="00E819B9">
      <w:pPr>
        <w:spacing w:after="0" w:line="240" w:lineRule="auto"/>
      </w:pPr>
      <w:r>
        <w:continuationSeparator/>
      </w:r>
    </w:p>
  </w:endnote>
  <w:endnote w:type="continuationNotice" w:id="1">
    <w:p w14:paraId="417C3F33" w14:textId="77777777" w:rsidR="00AE7AE3" w:rsidRDefault="00AE7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10DB" w14:textId="77777777" w:rsidR="00AE7AE3" w:rsidRDefault="00AE7AE3" w:rsidP="00E819B9">
      <w:pPr>
        <w:spacing w:after="0" w:line="240" w:lineRule="auto"/>
      </w:pPr>
      <w:r>
        <w:separator/>
      </w:r>
    </w:p>
  </w:footnote>
  <w:footnote w:type="continuationSeparator" w:id="0">
    <w:p w14:paraId="2D94E5AA" w14:textId="77777777" w:rsidR="00AE7AE3" w:rsidRDefault="00AE7AE3" w:rsidP="00E819B9">
      <w:pPr>
        <w:spacing w:after="0" w:line="240" w:lineRule="auto"/>
      </w:pPr>
      <w:r>
        <w:continuationSeparator/>
      </w:r>
    </w:p>
  </w:footnote>
  <w:footnote w:type="continuationNotice" w:id="1">
    <w:p w14:paraId="35B4A8CC" w14:textId="77777777" w:rsidR="00AE7AE3" w:rsidRDefault="00AE7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BCE0" w14:textId="77777777" w:rsidR="00E819B9" w:rsidRDefault="00E819B9" w:rsidP="00E819B9">
    <w:pPr>
      <w:pStyle w:val="Header"/>
      <w:tabs>
        <w:tab w:val="right" w:pos="8820"/>
      </w:tabs>
    </w:pPr>
  </w:p>
  <w:p w14:paraId="722EC05A" w14:textId="77777777" w:rsidR="00E819B9" w:rsidRDefault="00E819B9" w:rsidP="00E819B9">
    <w:pPr>
      <w:pStyle w:val="Header"/>
      <w:tabs>
        <w:tab w:val="right" w:pos="8820"/>
      </w:tabs>
    </w:pPr>
  </w:p>
  <w:p w14:paraId="06963AE1" w14:textId="77777777" w:rsidR="009D6439" w:rsidRDefault="009D6439" w:rsidP="00E819B9">
    <w:pPr>
      <w:pStyle w:val="Header"/>
      <w:tabs>
        <w:tab w:val="right" w:pos="8820"/>
      </w:tabs>
    </w:pPr>
  </w:p>
  <w:p w14:paraId="4C5D78B8" w14:textId="77777777" w:rsidR="009D6439" w:rsidRDefault="009D6439" w:rsidP="00E819B9">
    <w:pPr>
      <w:pStyle w:val="Header"/>
      <w:tabs>
        <w:tab w:val="right" w:pos="8820"/>
      </w:tabs>
    </w:pPr>
  </w:p>
  <w:p w14:paraId="38ED006A" w14:textId="77777777" w:rsidR="009D6439" w:rsidRDefault="009D6439" w:rsidP="00E819B9">
    <w:pPr>
      <w:pStyle w:val="Header"/>
      <w:tabs>
        <w:tab w:val="right" w:pos="8820"/>
      </w:tabs>
    </w:pPr>
  </w:p>
  <w:p w14:paraId="7735A69D" w14:textId="77777777" w:rsidR="009D6439" w:rsidRDefault="009D6439" w:rsidP="00E819B9">
    <w:pPr>
      <w:pStyle w:val="Header"/>
      <w:tabs>
        <w:tab w:val="right" w:pos="8820"/>
      </w:tabs>
    </w:pPr>
  </w:p>
  <w:p w14:paraId="6045D982" w14:textId="77777777" w:rsidR="009D6439" w:rsidRDefault="009D6439" w:rsidP="00E819B9">
    <w:pPr>
      <w:pStyle w:val="Header"/>
      <w:tabs>
        <w:tab w:val="right" w:pos="8820"/>
      </w:tabs>
    </w:pPr>
  </w:p>
  <w:p w14:paraId="72B62F75" w14:textId="77777777" w:rsidR="009D6439" w:rsidRDefault="009D6439" w:rsidP="00E819B9">
    <w:pPr>
      <w:pStyle w:val="Header"/>
      <w:tabs>
        <w:tab w:val="right" w:pos="8820"/>
      </w:tabs>
    </w:pPr>
  </w:p>
  <w:p w14:paraId="52479689" w14:textId="77777777" w:rsidR="009D6439" w:rsidRDefault="009D6439" w:rsidP="00E819B9">
    <w:pPr>
      <w:pStyle w:val="Header"/>
      <w:tabs>
        <w:tab w:val="right" w:pos="8820"/>
      </w:tabs>
    </w:pPr>
  </w:p>
  <w:p w14:paraId="1F66E980" w14:textId="77777777" w:rsidR="00E819B9" w:rsidRDefault="00E81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E3ED" w14:textId="77777777" w:rsidR="009D4CDD" w:rsidRDefault="00101461" w:rsidP="009D4CDD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D61BD1" wp14:editId="72BA47A9">
              <wp:simplePos x="0" y="0"/>
              <wp:positionH relativeFrom="column">
                <wp:posOffset>2819400</wp:posOffset>
              </wp:positionH>
              <wp:positionV relativeFrom="paragraph">
                <wp:posOffset>-161925</wp:posOffset>
              </wp:positionV>
              <wp:extent cx="3057525" cy="13430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84550" w14:textId="77777777" w:rsidR="009D4CDD" w:rsidRPr="0028217F" w:rsidRDefault="009D4CDD" w:rsidP="009D4CD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Parish Council Office</w:t>
                          </w:r>
                        </w:p>
                        <w:p w14:paraId="1B87D074" w14:textId="77777777" w:rsidR="009D4CDD" w:rsidRPr="0028217F" w:rsidRDefault="009D4CDD" w:rsidP="009D4CD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Mortimer Library</w:t>
                          </w:r>
                        </w:p>
                        <w:p w14:paraId="4454A312" w14:textId="77777777" w:rsidR="009D4CDD" w:rsidRPr="0028217F" w:rsidRDefault="009D4CDD" w:rsidP="009D4CD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27 Victoria Road</w:t>
                          </w:r>
                        </w:p>
                        <w:p w14:paraId="7E00B477" w14:textId="77777777" w:rsidR="009D4CDD" w:rsidRPr="0028217F" w:rsidRDefault="009D4CDD" w:rsidP="009D4CD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Mortimer</w:t>
                          </w:r>
                        </w:p>
                        <w:p w14:paraId="7C182BA5" w14:textId="77777777" w:rsidR="009D4CDD" w:rsidRPr="0028217F" w:rsidRDefault="009D4CDD" w:rsidP="009D4CD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Reading</w:t>
                          </w:r>
                        </w:p>
                        <w:p w14:paraId="464F40DE" w14:textId="77777777" w:rsidR="009D4CDD" w:rsidRPr="0028217F" w:rsidRDefault="009D4CDD" w:rsidP="009D4CD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RG7 3SH</w:t>
                          </w:r>
                        </w:p>
                        <w:p w14:paraId="69785C16" w14:textId="77777777" w:rsidR="009D4CDD" w:rsidRPr="0028217F" w:rsidRDefault="009D4CDD" w:rsidP="009D4CD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sym w:font="Wingdings 2" w:char="F027"/>
                          </w: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0118 9331955</w:t>
                          </w:r>
                        </w:p>
                        <w:p w14:paraId="4971B738" w14:textId="77777777" w:rsidR="009D4CDD" w:rsidRPr="0028217F" w:rsidRDefault="009D4CDD" w:rsidP="009D4CDD">
                          <w:pPr>
                            <w:pStyle w:val="Header"/>
                            <w:tabs>
                              <w:tab w:val="right" w:pos="88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the.clerk@stratfield-mortimer.gov.uk</w:t>
                          </w:r>
                        </w:p>
                        <w:p w14:paraId="2A8EC985" w14:textId="77777777" w:rsidR="009D4CDD" w:rsidRPr="0028217F" w:rsidRDefault="009D4CDD" w:rsidP="009D4CDD">
                          <w:pPr>
                            <w:pStyle w:val="Header"/>
                            <w:tabs>
                              <w:tab w:val="right" w:pos="88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8217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Web:  www.stratfield-mortimer.gov.uk</w:t>
                          </w:r>
                        </w:p>
                        <w:p w14:paraId="42D5B58E" w14:textId="77777777" w:rsidR="009D4CDD" w:rsidRDefault="009D4CDD" w:rsidP="009D4CDD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1BA2D1F1" w14:textId="77777777" w:rsidR="009D4CDD" w:rsidRDefault="009D4CDD" w:rsidP="009D4C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61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2pt;margin-top:-12.75pt;width:240.75pt;height:10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" filled="f" stroked="f">
              <v:textbox>
                <w:txbxContent>
                  <w:p w14:paraId="3CF84550" w14:textId="77777777" w:rsidR="009D4CDD" w:rsidRPr="0028217F" w:rsidRDefault="009D4CDD" w:rsidP="009D4CD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Parish Council Office</w:t>
                    </w:r>
                  </w:p>
                  <w:p w14:paraId="1B87D074" w14:textId="77777777" w:rsidR="009D4CDD" w:rsidRPr="0028217F" w:rsidRDefault="009D4CDD" w:rsidP="009D4CD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Mortimer Library</w:t>
                    </w:r>
                  </w:p>
                  <w:p w14:paraId="4454A312" w14:textId="77777777" w:rsidR="009D4CDD" w:rsidRPr="0028217F" w:rsidRDefault="009D4CDD" w:rsidP="009D4CD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27 Victoria Road</w:t>
                    </w:r>
                  </w:p>
                  <w:p w14:paraId="7E00B477" w14:textId="77777777" w:rsidR="009D4CDD" w:rsidRPr="0028217F" w:rsidRDefault="009D4CDD" w:rsidP="009D4CD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Mortimer</w:t>
                    </w:r>
                  </w:p>
                  <w:p w14:paraId="7C182BA5" w14:textId="77777777" w:rsidR="009D4CDD" w:rsidRPr="0028217F" w:rsidRDefault="009D4CDD" w:rsidP="009D4CD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Reading</w:t>
                    </w:r>
                  </w:p>
                  <w:p w14:paraId="464F40DE" w14:textId="77777777" w:rsidR="009D4CDD" w:rsidRPr="0028217F" w:rsidRDefault="009D4CDD" w:rsidP="009D4CD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RG7 3SH</w:t>
                    </w:r>
                  </w:p>
                  <w:p w14:paraId="69785C16" w14:textId="77777777" w:rsidR="009D4CDD" w:rsidRPr="0028217F" w:rsidRDefault="009D4CDD" w:rsidP="009D4CD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sym w:font="Wingdings 2" w:char="F027"/>
                    </w: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0118 9331955</w:t>
                    </w:r>
                  </w:p>
                  <w:p w14:paraId="4971B738" w14:textId="77777777" w:rsidR="009D4CDD" w:rsidRPr="0028217F" w:rsidRDefault="009D4CDD" w:rsidP="009D4CDD">
                    <w:pPr>
                      <w:pStyle w:val="Header"/>
                      <w:tabs>
                        <w:tab w:val="right" w:pos="88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sym w:font="Wingdings" w:char="F02A"/>
                    </w: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the.clerk@stratfield-mortimer.gov.uk</w:t>
                    </w:r>
                  </w:p>
                  <w:p w14:paraId="2A8EC985" w14:textId="77777777" w:rsidR="009D4CDD" w:rsidRPr="0028217F" w:rsidRDefault="009D4CDD" w:rsidP="009D4CDD">
                    <w:pPr>
                      <w:pStyle w:val="Header"/>
                      <w:tabs>
                        <w:tab w:val="right" w:pos="88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8217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Web:  www.stratfield-mortimer.gov.uk</w:t>
                    </w:r>
                  </w:p>
                  <w:p w14:paraId="42D5B58E" w14:textId="77777777" w:rsidR="009D4CDD" w:rsidRDefault="009D4CDD" w:rsidP="009D4CDD">
                    <w:pPr>
                      <w:rPr>
                        <w:b/>
                        <w:bCs/>
                      </w:rPr>
                    </w:pPr>
                  </w:p>
                  <w:p w14:paraId="1BA2D1F1" w14:textId="77777777" w:rsidR="009D4CDD" w:rsidRDefault="009D4CDD" w:rsidP="009D4CDD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D81DF6" wp14:editId="5D02515D">
          <wp:simplePos x="0" y="0"/>
          <wp:positionH relativeFrom="margin">
            <wp:posOffset>-210820</wp:posOffset>
          </wp:positionH>
          <wp:positionV relativeFrom="paragraph">
            <wp:posOffset>-70031</wp:posOffset>
          </wp:positionV>
          <wp:extent cx="1181100" cy="1181100"/>
          <wp:effectExtent l="0" t="0" r="0" b="0"/>
          <wp:wrapSquare wrapText="bothSides"/>
          <wp:docPr id="2" name="Picture 2" descr="C:\Users\Clerk\AppData\Local\Microsoft\Windows\INetCache\Content.Word\Large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erk\AppData\Local\Microsoft\Windows\INetCache\Content.Word\Large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ED46A" w14:textId="77777777" w:rsidR="009D4CDD" w:rsidRDefault="009D4CDD" w:rsidP="009D4CDD">
    <w:pPr>
      <w:pStyle w:val="Header"/>
    </w:pPr>
  </w:p>
  <w:p w14:paraId="73B7ADC3" w14:textId="77777777" w:rsidR="009D4CDD" w:rsidRDefault="009D4CDD" w:rsidP="009D4CDD">
    <w:pPr>
      <w:pStyle w:val="Header"/>
    </w:pPr>
  </w:p>
  <w:p w14:paraId="68920813" w14:textId="77777777" w:rsidR="009D4CDD" w:rsidRDefault="009D4CDD" w:rsidP="009D4CDD">
    <w:pPr>
      <w:pStyle w:val="Header"/>
    </w:pPr>
  </w:p>
  <w:p w14:paraId="454CB305" w14:textId="77777777" w:rsidR="00101461" w:rsidRDefault="00101461" w:rsidP="009D4CDD">
    <w:pPr>
      <w:pStyle w:val="Header"/>
    </w:pPr>
  </w:p>
  <w:p w14:paraId="2A7C92CC" w14:textId="77777777" w:rsidR="009D4CDD" w:rsidRDefault="009D4CDD" w:rsidP="009D4CDD">
    <w:pPr>
      <w:pStyle w:val="Header"/>
    </w:pPr>
  </w:p>
  <w:p w14:paraId="081856A2" w14:textId="77777777" w:rsidR="009D4CDD" w:rsidRDefault="009D4CDD" w:rsidP="009D4CDD">
    <w:pPr>
      <w:pStyle w:val="Header"/>
    </w:pPr>
  </w:p>
  <w:p w14:paraId="28C03302" w14:textId="77777777" w:rsidR="009D4CDD" w:rsidRDefault="009D4CDD" w:rsidP="009D4CDD">
    <w:pPr>
      <w:pStyle w:val="Header"/>
    </w:pPr>
  </w:p>
  <w:p w14:paraId="7071A95E" w14:textId="77777777" w:rsidR="009D4CDD" w:rsidRPr="009D4CDD" w:rsidRDefault="009D4CDD" w:rsidP="009D4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8D"/>
    <w:rsid w:val="000C204A"/>
    <w:rsid w:val="00101461"/>
    <w:rsid w:val="001935FD"/>
    <w:rsid w:val="001C3FF7"/>
    <w:rsid w:val="001E78D8"/>
    <w:rsid w:val="002450B2"/>
    <w:rsid w:val="0025449B"/>
    <w:rsid w:val="0028217F"/>
    <w:rsid w:val="00297D11"/>
    <w:rsid w:val="002A1646"/>
    <w:rsid w:val="002E0268"/>
    <w:rsid w:val="002F701C"/>
    <w:rsid w:val="00315E78"/>
    <w:rsid w:val="00341F63"/>
    <w:rsid w:val="00343892"/>
    <w:rsid w:val="0035059E"/>
    <w:rsid w:val="00356C8F"/>
    <w:rsid w:val="003E06FA"/>
    <w:rsid w:val="004230EB"/>
    <w:rsid w:val="00424F8E"/>
    <w:rsid w:val="004D0401"/>
    <w:rsid w:val="004E17C3"/>
    <w:rsid w:val="004E37AD"/>
    <w:rsid w:val="004F5AE7"/>
    <w:rsid w:val="0050723D"/>
    <w:rsid w:val="005740F8"/>
    <w:rsid w:val="005C40D9"/>
    <w:rsid w:val="005D2E1F"/>
    <w:rsid w:val="005D4FDA"/>
    <w:rsid w:val="00645736"/>
    <w:rsid w:val="006640A2"/>
    <w:rsid w:val="00696E8D"/>
    <w:rsid w:val="00702E86"/>
    <w:rsid w:val="0070708E"/>
    <w:rsid w:val="007143E0"/>
    <w:rsid w:val="007E468D"/>
    <w:rsid w:val="0080712D"/>
    <w:rsid w:val="00816476"/>
    <w:rsid w:val="008304BF"/>
    <w:rsid w:val="00866980"/>
    <w:rsid w:val="008A7C1D"/>
    <w:rsid w:val="008C4009"/>
    <w:rsid w:val="00902CEB"/>
    <w:rsid w:val="009B53CF"/>
    <w:rsid w:val="009C21FF"/>
    <w:rsid w:val="009D4CDD"/>
    <w:rsid w:val="009D6439"/>
    <w:rsid w:val="00A3333C"/>
    <w:rsid w:val="00A87211"/>
    <w:rsid w:val="00AB1C8B"/>
    <w:rsid w:val="00AE6B0F"/>
    <w:rsid w:val="00AE7AE3"/>
    <w:rsid w:val="00B13B7A"/>
    <w:rsid w:val="00B20D8A"/>
    <w:rsid w:val="00B2668C"/>
    <w:rsid w:val="00B5578F"/>
    <w:rsid w:val="00B7350C"/>
    <w:rsid w:val="00B85F71"/>
    <w:rsid w:val="00BF63BB"/>
    <w:rsid w:val="00C6475C"/>
    <w:rsid w:val="00C731FB"/>
    <w:rsid w:val="00CA7A44"/>
    <w:rsid w:val="00D0670A"/>
    <w:rsid w:val="00D50107"/>
    <w:rsid w:val="00DE42A9"/>
    <w:rsid w:val="00E01986"/>
    <w:rsid w:val="00E046CD"/>
    <w:rsid w:val="00E41F00"/>
    <w:rsid w:val="00E811E4"/>
    <w:rsid w:val="00E819B9"/>
    <w:rsid w:val="00E83AFA"/>
    <w:rsid w:val="00E90AE8"/>
    <w:rsid w:val="00F268A3"/>
    <w:rsid w:val="00F46516"/>
    <w:rsid w:val="00F60F0A"/>
    <w:rsid w:val="00F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FEF82"/>
  <w15:chartTrackingRefBased/>
  <w15:docId w15:val="{191BC78B-5586-4ACA-96BB-0AAD1419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B9"/>
  </w:style>
  <w:style w:type="paragraph" w:styleId="Footer">
    <w:name w:val="footer"/>
    <w:basedOn w:val="Normal"/>
    <w:link w:val="FooterChar"/>
    <w:uiPriority w:val="99"/>
    <w:unhideWhenUsed/>
    <w:rsid w:val="00E81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B9"/>
  </w:style>
  <w:style w:type="paragraph" w:styleId="NormalWeb">
    <w:name w:val="Normal (Web)"/>
    <w:basedOn w:val="Normal"/>
    <w:uiPriority w:val="99"/>
    <w:unhideWhenUsed/>
    <w:rsid w:val="007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4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SMP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0E573-306B-4C0D-82A3-F2F31A00F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579E1-7987-4EA8-9DC6-81830992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b142-86c1-463f-9a12-a992385bda94"/>
    <ds:schemaRef ds:uri="e0ea50aa-9a19-4cb4-ba41-57597350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476F7-8FCF-4C44-BB05-35C2FCAB130A}">
  <ds:schemaRefs>
    <ds:schemaRef ds:uri="http://schemas.microsoft.com/office/2006/metadata/properties"/>
    <ds:schemaRef ds:uri="http://schemas.microsoft.com/office/infopath/2007/PartnerControls"/>
    <ds:schemaRef ds:uri="e0ea50aa-9a19-4cb4-ba41-57597350199e"/>
    <ds:schemaRef ds:uri="13ddb142-86c1-463f-9a12-a992385bd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SMPC Letter.dotx</Template>
  <TotalTime>23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Lynn Hannawin</cp:lastModifiedBy>
  <cp:revision>28</cp:revision>
  <cp:lastPrinted>2024-06-11T23:05:00Z</cp:lastPrinted>
  <dcterms:created xsi:type="dcterms:W3CDTF">2024-06-11T22:44:00Z</dcterms:created>
  <dcterms:modified xsi:type="dcterms:W3CDTF">2024-06-11T23:23:00Z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  <property fmtid="{D5CDD505-2E9C-101B-9397-08002B2CF9AE}" pid="3" name="MediaServiceImageTags">
    <vt:lpwstr/>
  </property>
</Properties>
</file>